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B7" w:rsidRDefault="004640B7" w:rsidP="009420D6">
      <w:pPr>
        <w:jc w:val="center"/>
        <w:rPr>
          <w:rFonts w:ascii="Arial Narrow" w:hAnsi="Arial Narrow"/>
          <w:b/>
          <w:noProof/>
          <w:color w:val="1F497D"/>
          <w:sz w:val="48"/>
          <w:szCs w:val="48"/>
        </w:rPr>
      </w:pPr>
      <w:r>
        <w:rPr>
          <w:noProof/>
          <w:lang w:val="en-ZA" w:eastAsia="en-ZA"/>
        </w:rPr>
        <w:pict>
          <v:group id="_x0000_s1026" style="position:absolute;left:0;text-align:left;margin-left:-45pt;margin-top:0;width:517.5pt;height:111pt;z-index:251658240" coordorigin="1560,990" coordsize="10350,2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UPLandNPOL" style="position:absolute;left:8025;top:1185;width:3885;height:1260;visibility:visible">
              <v:imagedata r:id="rId5" o:title=""/>
            </v:shape>
            <v:shape id="Picture 2" o:spid="_x0000_s1028" type="#_x0000_t75" style="position:absolute;left:5775;top:1005;width:2089;height:2070;visibility:visible">
              <v:imagedata r:id="rId6" o:title=""/>
            </v:shape>
            <v:shape id="Picture 1" o:spid="_x0000_s1029" type="#_x0000_t75" style="position:absolute;left:1560;top:1185;width:3146;height:1455;visibility:visible">
              <v:imagedata r:id="rId7" o:title=""/>
            </v:shape>
            <v:shape id="_x0000_s1030" type="#_x0000_t75" style="position:absolute;left:4493;top:990;width:1169;height:2220">
              <v:imagedata r:id="rId8" o:title=""/>
            </v:shape>
          </v:group>
        </w:pict>
      </w:r>
    </w:p>
    <w:p w:rsidR="004640B7" w:rsidRDefault="004640B7" w:rsidP="004B4B2A">
      <w:pPr>
        <w:rPr>
          <w:rFonts w:ascii="Arial Narrow" w:hAnsi="Arial Narrow"/>
          <w:b/>
          <w:noProof/>
          <w:color w:val="1F497D"/>
          <w:sz w:val="48"/>
          <w:szCs w:val="48"/>
        </w:rPr>
      </w:pPr>
      <w:r>
        <w:rPr>
          <w:noProof/>
          <w:lang w:val="en-ZA" w:eastAsia="en-ZA"/>
        </w:rPr>
        <w:pict>
          <v:shape id="Picture 4" o:spid="_x0000_s1031" type="#_x0000_t75" style="position:absolute;margin-left:306pt;margin-top:23.85pt;width:219.95pt;height:51.5pt;z-index:-251659264;visibility:visible">
            <v:imagedata r:id="rId9" o:title=""/>
          </v:shape>
        </w:pict>
      </w:r>
    </w:p>
    <w:p w:rsidR="004640B7" w:rsidRDefault="004640B7" w:rsidP="009420D6">
      <w:pPr>
        <w:rPr>
          <w:rFonts w:ascii="Arial Narrow" w:hAnsi="Arial Narrow"/>
          <w:b/>
          <w:noProof/>
          <w:color w:val="1F497D"/>
          <w:sz w:val="48"/>
          <w:szCs w:val="48"/>
        </w:rPr>
      </w:pPr>
      <w:r>
        <w:rPr>
          <w:rFonts w:ascii="Arial Narrow" w:hAnsi="Arial Narrow"/>
          <w:b/>
          <w:noProof/>
          <w:color w:val="1F497D"/>
          <w:sz w:val="48"/>
          <w:szCs w:val="48"/>
        </w:rPr>
        <w:t xml:space="preserve">             </w:t>
      </w:r>
    </w:p>
    <w:p w:rsidR="004640B7" w:rsidRDefault="004640B7" w:rsidP="009420D6">
      <w:pPr>
        <w:rPr>
          <w:rFonts w:ascii="Arial Narrow" w:hAnsi="Arial Narrow"/>
          <w:b/>
          <w:noProof/>
          <w:color w:val="1F497D"/>
          <w:sz w:val="48"/>
          <w:szCs w:val="48"/>
        </w:rPr>
      </w:pPr>
    </w:p>
    <w:p w:rsidR="004640B7" w:rsidRDefault="004640B7" w:rsidP="00593252">
      <w:pPr>
        <w:jc w:val="center"/>
        <w:rPr>
          <w:rFonts w:ascii="Arial Narrow" w:hAnsi="Arial Narrow"/>
          <w:b/>
          <w:noProof/>
          <w:color w:val="1F497D"/>
          <w:sz w:val="48"/>
          <w:szCs w:val="48"/>
        </w:rPr>
      </w:pPr>
      <w:r>
        <w:rPr>
          <w:rFonts w:ascii="Arial Narrow" w:hAnsi="Arial Narrow"/>
          <w:b/>
          <w:noProof/>
          <w:color w:val="1F497D"/>
          <w:sz w:val="48"/>
          <w:szCs w:val="48"/>
        </w:rPr>
        <w:t>REGISTRATION FORM</w:t>
      </w:r>
    </w:p>
    <w:p w:rsidR="004640B7" w:rsidRDefault="004640B7" w:rsidP="00593252">
      <w:pPr>
        <w:jc w:val="center"/>
        <w:rPr>
          <w:rFonts w:ascii="Arial Narrow" w:hAnsi="Arial Narrow"/>
          <w:b/>
          <w:noProof/>
          <w:color w:val="1F497D"/>
          <w:sz w:val="48"/>
          <w:szCs w:val="48"/>
        </w:rPr>
      </w:pPr>
    </w:p>
    <w:p w:rsidR="004640B7" w:rsidRDefault="004640B7" w:rsidP="004A1225">
      <w:pPr>
        <w:spacing w:after="0"/>
        <w:rPr>
          <w:rFonts w:ascii="Arial Narrow" w:hAnsi="Arial Narrow"/>
          <w:b/>
          <w:color w:val="1F497D"/>
        </w:rPr>
      </w:pPr>
    </w:p>
    <w:p w:rsidR="004640B7" w:rsidRPr="00EC258D" w:rsidRDefault="004640B7" w:rsidP="004A1225">
      <w:pPr>
        <w:spacing w:after="0"/>
        <w:rPr>
          <w:rFonts w:ascii="Arial Narrow" w:hAnsi="Arial Narrow"/>
          <w:b/>
          <w:sz w:val="24"/>
          <w:szCs w:val="24"/>
        </w:rPr>
      </w:pPr>
      <w:r w:rsidRPr="004A1225">
        <w:rPr>
          <w:rFonts w:ascii="Arial Narrow" w:hAnsi="Arial Narrow"/>
          <w:sz w:val="24"/>
          <w:szCs w:val="24"/>
        </w:rPr>
        <w:t xml:space="preserve">Please complete the form and send it to </w:t>
      </w:r>
      <w:r>
        <w:rPr>
          <w:rFonts w:ascii="Arial Narrow" w:hAnsi="Arial Narrow"/>
          <w:sz w:val="24"/>
          <w:szCs w:val="24"/>
        </w:rPr>
        <w:t>Ms. Alison Bullen [</w:t>
      </w:r>
      <w:r w:rsidRPr="00E72F85">
        <w:rPr>
          <w:rFonts w:ascii="Arial Narrow" w:hAnsi="Arial Narrow"/>
          <w:sz w:val="24"/>
          <w:szCs w:val="24"/>
        </w:rPr>
        <w:t>abullen@hsrc.ac.za</w:t>
      </w:r>
      <w:r>
        <w:rPr>
          <w:rFonts w:ascii="Arial Narrow" w:hAnsi="Arial Narrow"/>
          <w:sz w:val="24"/>
          <w:szCs w:val="24"/>
        </w:rPr>
        <w:t xml:space="preserve">] </w:t>
      </w:r>
      <w:r w:rsidRPr="00E63522">
        <w:rPr>
          <w:rFonts w:ascii="Arial Narrow" w:hAnsi="Arial Narrow"/>
          <w:sz w:val="24"/>
          <w:szCs w:val="24"/>
        </w:rPr>
        <w:t xml:space="preserve">or </w:t>
      </w:r>
      <w:r>
        <w:rPr>
          <w:rFonts w:ascii="Arial Narrow" w:hAnsi="Arial Narrow"/>
          <w:sz w:val="24"/>
          <w:szCs w:val="24"/>
        </w:rPr>
        <w:t xml:space="preserve">Ms. Mmatsie Masekwa [mmatsiem@wrc.org.za] </w:t>
      </w:r>
      <w:r w:rsidRPr="00E63522">
        <w:rPr>
          <w:rFonts w:ascii="Arial Narrow" w:hAnsi="Arial Narrow"/>
          <w:sz w:val="24"/>
          <w:szCs w:val="24"/>
        </w:rPr>
        <w:t>by Friday 2 November 2012</w:t>
      </w:r>
      <w:r>
        <w:rPr>
          <w:rFonts w:ascii="Arial Narrow" w:hAnsi="Arial Narrow"/>
          <w:sz w:val="24"/>
          <w:szCs w:val="24"/>
        </w:rPr>
        <w:t>.</w:t>
      </w:r>
    </w:p>
    <w:p w:rsidR="004640B7" w:rsidRPr="004A1225" w:rsidRDefault="004640B7" w:rsidP="004A1225">
      <w:pPr>
        <w:spacing w:after="0"/>
        <w:rPr>
          <w:rFonts w:ascii="Arial Narrow" w:hAnsi="Arial Narrow"/>
          <w:b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7"/>
        <w:gridCol w:w="1933"/>
        <w:gridCol w:w="6066"/>
      </w:tblGrid>
      <w:tr w:rsidR="004640B7" w:rsidRPr="00C816ED" w:rsidTr="00C816ED">
        <w:tc>
          <w:tcPr>
            <w:tcW w:w="1577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Title</w:t>
            </w:r>
          </w:p>
        </w:tc>
        <w:tc>
          <w:tcPr>
            <w:tcW w:w="7999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0B7" w:rsidRPr="00C816ED" w:rsidTr="00C816ED">
        <w:tc>
          <w:tcPr>
            <w:tcW w:w="1577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Surname</w:t>
            </w:r>
          </w:p>
        </w:tc>
        <w:tc>
          <w:tcPr>
            <w:tcW w:w="7999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0B7" w:rsidRPr="00C816ED" w:rsidTr="00C816ED">
        <w:tc>
          <w:tcPr>
            <w:tcW w:w="1577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First name</w:t>
            </w:r>
          </w:p>
        </w:tc>
        <w:tc>
          <w:tcPr>
            <w:tcW w:w="7999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0B7" w:rsidRPr="00C816ED" w:rsidTr="00C816ED">
        <w:tc>
          <w:tcPr>
            <w:tcW w:w="1577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Institution</w:t>
            </w:r>
          </w:p>
        </w:tc>
        <w:tc>
          <w:tcPr>
            <w:tcW w:w="7999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0B7" w:rsidRPr="00C816ED" w:rsidTr="00C816ED">
        <w:tc>
          <w:tcPr>
            <w:tcW w:w="1577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999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0B7" w:rsidRPr="00C816ED" w:rsidTr="00C816ED">
        <w:tc>
          <w:tcPr>
            <w:tcW w:w="1577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Telephone</w:t>
            </w:r>
          </w:p>
        </w:tc>
        <w:tc>
          <w:tcPr>
            <w:tcW w:w="7999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0B7" w:rsidRPr="00C816ED" w:rsidTr="00C816ED">
        <w:tc>
          <w:tcPr>
            <w:tcW w:w="1577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Cell</w:t>
            </w:r>
          </w:p>
        </w:tc>
        <w:tc>
          <w:tcPr>
            <w:tcW w:w="7999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40B7" w:rsidRPr="00C816ED" w:rsidTr="00C816ED">
        <w:tc>
          <w:tcPr>
            <w:tcW w:w="3510" w:type="dxa"/>
            <w:gridSpan w:val="2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  <w:r w:rsidRPr="00C816ED">
              <w:rPr>
                <w:rFonts w:ascii="Arial Narrow" w:hAnsi="Arial Narrow"/>
                <w:sz w:val="24"/>
                <w:szCs w:val="24"/>
              </w:rPr>
              <w:t>Any special dietary requirements</w:t>
            </w:r>
          </w:p>
        </w:tc>
        <w:tc>
          <w:tcPr>
            <w:tcW w:w="6066" w:type="dxa"/>
          </w:tcPr>
          <w:p w:rsidR="004640B7" w:rsidRPr="00C816ED" w:rsidRDefault="004640B7" w:rsidP="00C816ED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640B7" w:rsidRPr="00F64840" w:rsidRDefault="004640B7" w:rsidP="00530539">
      <w:pPr>
        <w:spacing w:after="0"/>
        <w:rPr>
          <w:rFonts w:ascii="Arial Narrow" w:hAnsi="Arial Narrow"/>
          <w:b/>
          <w:color w:val="1F497D"/>
        </w:rPr>
      </w:pPr>
    </w:p>
    <w:sectPr w:rsidR="004640B7" w:rsidRPr="00F64840" w:rsidSect="008C309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D05"/>
    <w:multiLevelType w:val="hybridMultilevel"/>
    <w:tmpl w:val="9DCC1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31B17"/>
    <w:multiLevelType w:val="hybridMultilevel"/>
    <w:tmpl w:val="FD1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126DB"/>
    <w:multiLevelType w:val="hybridMultilevel"/>
    <w:tmpl w:val="AA52855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6D703742"/>
    <w:multiLevelType w:val="hybridMultilevel"/>
    <w:tmpl w:val="2032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B2A"/>
    <w:rsid w:val="00001A52"/>
    <w:rsid w:val="0004223E"/>
    <w:rsid w:val="00066A3D"/>
    <w:rsid w:val="00136DA2"/>
    <w:rsid w:val="00151270"/>
    <w:rsid w:val="001B4A7A"/>
    <w:rsid w:val="00212BCE"/>
    <w:rsid w:val="00272A20"/>
    <w:rsid w:val="00292AAA"/>
    <w:rsid w:val="002B2891"/>
    <w:rsid w:val="002D0B24"/>
    <w:rsid w:val="002F7E62"/>
    <w:rsid w:val="003629BD"/>
    <w:rsid w:val="003B5AA0"/>
    <w:rsid w:val="003E4BE6"/>
    <w:rsid w:val="00402C31"/>
    <w:rsid w:val="004640B7"/>
    <w:rsid w:val="004A1225"/>
    <w:rsid w:val="004B4B2A"/>
    <w:rsid w:val="00530539"/>
    <w:rsid w:val="00593252"/>
    <w:rsid w:val="005C4B22"/>
    <w:rsid w:val="00615CDA"/>
    <w:rsid w:val="00632B95"/>
    <w:rsid w:val="0064792B"/>
    <w:rsid w:val="00686A4D"/>
    <w:rsid w:val="006F61FA"/>
    <w:rsid w:val="00724EE3"/>
    <w:rsid w:val="00741887"/>
    <w:rsid w:val="00774060"/>
    <w:rsid w:val="007B5965"/>
    <w:rsid w:val="0089170A"/>
    <w:rsid w:val="008C309B"/>
    <w:rsid w:val="008E0009"/>
    <w:rsid w:val="009420D6"/>
    <w:rsid w:val="009807F4"/>
    <w:rsid w:val="009A5647"/>
    <w:rsid w:val="009C0D34"/>
    <w:rsid w:val="009D08BC"/>
    <w:rsid w:val="009D22BF"/>
    <w:rsid w:val="00A14C82"/>
    <w:rsid w:val="00A921B9"/>
    <w:rsid w:val="00AA11C5"/>
    <w:rsid w:val="00AA5B55"/>
    <w:rsid w:val="00AB0A51"/>
    <w:rsid w:val="00AC6CC8"/>
    <w:rsid w:val="00AF18EF"/>
    <w:rsid w:val="00B727A7"/>
    <w:rsid w:val="00BC6662"/>
    <w:rsid w:val="00C00472"/>
    <w:rsid w:val="00C337D1"/>
    <w:rsid w:val="00C35B65"/>
    <w:rsid w:val="00C816ED"/>
    <w:rsid w:val="00D53DDE"/>
    <w:rsid w:val="00E63522"/>
    <w:rsid w:val="00E72F85"/>
    <w:rsid w:val="00EC258D"/>
    <w:rsid w:val="00EF79AD"/>
    <w:rsid w:val="00F02DEA"/>
    <w:rsid w:val="00F110AD"/>
    <w:rsid w:val="00F43A25"/>
    <w:rsid w:val="00F56834"/>
    <w:rsid w:val="00F56D17"/>
    <w:rsid w:val="00F64840"/>
    <w:rsid w:val="00F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A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7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6D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305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256</Characters>
  <Application>Microsoft Office Outlook</Application>
  <DocSecurity>0</DocSecurity>
  <Lines>0</Lines>
  <Paragraphs>0</Paragraphs>
  <ScaleCrop>false</ScaleCrop>
  <Company>WRC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heidis</dc:creator>
  <cp:keywords/>
  <dc:description/>
  <cp:lastModifiedBy>UPuser</cp:lastModifiedBy>
  <cp:revision>2</cp:revision>
  <cp:lastPrinted>2010-01-21T12:04:00Z</cp:lastPrinted>
  <dcterms:created xsi:type="dcterms:W3CDTF">2012-10-01T14:43:00Z</dcterms:created>
  <dcterms:modified xsi:type="dcterms:W3CDTF">2012-10-01T14:43:00Z</dcterms:modified>
</cp:coreProperties>
</file>